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7401" w14:textId="1780B1BF" w:rsidR="001176FE" w:rsidRDefault="00762C1A" w:rsidP="0006177B">
      <w:pPr>
        <w:pStyle w:val="BodyText"/>
        <w:spacing w:after="0" w:line="240" w:lineRule="auto"/>
      </w:pPr>
      <w:r>
        <w:rPr>
          <w:noProof/>
        </w:rPr>
        <w:object w:dxaOrig="1440" w:dyaOrig="1440" w14:anchorId="3D01C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3.8pt;margin-top:13.25pt;width:129.9pt;height:86.7pt;flip:x;z-index:251656704;mso-position-horizontal-relative:text;mso-position-vertical-relative:text" o:allowincell="f">
            <v:imagedata r:id="rId7" o:title=""/>
            <w10:wrap type="topAndBottom"/>
          </v:shape>
          <o:OLEObject Type="Embed" ProgID="MS_ClipArt_Gallery" ShapeID="_x0000_s1029" DrawAspect="Content" ObjectID="_1749627543" r:id="rId8"/>
        </w:object>
      </w:r>
      <w:r>
        <w:rPr>
          <w:noProof/>
        </w:rPr>
        <w:object w:dxaOrig="1440" w:dyaOrig="1440" w14:anchorId="08249EDB">
          <v:shape id="_x0000_s1030" type="#_x0000_t75" style="position:absolute;left:0;text-align:left;margin-left:-35.7pt;margin-top:10.8pt;width:1in;height:57.6pt;flip:x;z-index:251657728;mso-position-horizontal-relative:text;mso-position-vertical-relative:text" o:allowincell="f">
            <v:imagedata r:id="rId7" o:title=""/>
            <w10:wrap type="topAndBottom"/>
          </v:shape>
          <o:OLEObject Type="Embed" ProgID="MS_ClipArt_Gallery" ShapeID="_x0000_s1030" DrawAspect="Content" ObjectID="_1749627544" r:id="rId9"/>
        </w:object>
      </w:r>
      <w:r>
        <w:rPr>
          <w:noProof/>
        </w:rPr>
        <w:object w:dxaOrig="1440" w:dyaOrig="1440" w14:anchorId="7FEEF7B2">
          <v:shape id="_x0000_s1028" type="#_x0000_t75" style="position:absolute;left:0;text-align:left;margin-left:11.25pt;margin-top:-17.7pt;width:100.8pt;height:128.5pt;z-index:251655680;mso-position-horizontal-relative:text;mso-position-vertical-relative:text" o:allowincell="f">
            <v:imagedata r:id="rId10" o:title=""/>
            <w10:wrap type="topAndBottom"/>
          </v:shape>
          <o:OLEObject Type="Embed" ProgID="MS_ClipArt_Gallery" ShapeID="_x0000_s1028" DrawAspect="Content" ObjectID="_1749627545" r:id="rId11"/>
        </w:object>
      </w:r>
      <w:r>
        <w:rPr>
          <w:noProof/>
        </w:rPr>
        <w:object w:dxaOrig="1440" w:dyaOrig="1440" w14:anchorId="0DA15417">
          <v:shape id="_x0000_s1031" type="#_x0000_t75" style="position:absolute;left:0;text-align:left;margin-left:-21.75pt;margin-top:56.85pt;width:79.5pt;height:86.7pt;flip:x;z-index:251658752;mso-position-horizontal-relative:text;mso-position-vertical-relative:text" o:allowincell="f">
            <v:imagedata r:id="rId7" o:title=""/>
            <w10:wrap type="topAndBottom"/>
          </v:shape>
          <o:OLEObject Type="Embed" ProgID="MS_ClipArt_Gallery" ShapeID="_x0000_s1031" DrawAspect="Content" ObjectID="_1749627546" r:id="rId12"/>
        </w:object>
      </w:r>
      <w:r w:rsidR="007D3245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23A38B" wp14:editId="5514BC17">
                <wp:simplePos x="0" y="0"/>
                <wp:positionH relativeFrom="column">
                  <wp:posOffset>3724275</wp:posOffset>
                </wp:positionH>
                <wp:positionV relativeFrom="paragraph">
                  <wp:posOffset>1269365</wp:posOffset>
                </wp:positionV>
                <wp:extent cx="1836420" cy="441960"/>
                <wp:effectExtent l="0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990F9" w14:textId="77777777" w:rsidR="002E636C" w:rsidRDefault="002E636C" w:rsidP="002E636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P.O. Box 862</w:t>
                            </w:r>
                          </w:p>
                          <w:p w14:paraId="545B605F" w14:textId="77777777" w:rsidR="002E636C" w:rsidRPr="002E636C" w:rsidRDefault="002E636C" w:rsidP="002E636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Gilchrist, Oregon 97737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3A38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93.25pt;margin-top:99.95pt;width:144.6pt;height:34.8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" stroked="f">
                <v:textbox style="mso-fit-shape-to-text:t">
                  <w:txbxContent>
                    <w:p w14:paraId="2E9990F9" w14:textId="77777777" w:rsidR="002E636C" w:rsidRDefault="002E636C" w:rsidP="002E636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P.O. Box 862</w:t>
                      </w:r>
                    </w:p>
                    <w:p w14:paraId="545B605F" w14:textId="77777777" w:rsidR="002E636C" w:rsidRPr="002E636C" w:rsidRDefault="002E636C" w:rsidP="002E636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Gilchrist, Oregon 97737</w:t>
                      </w:r>
                    </w:p>
                  </w:txbxContent>
                </v:textbox>
              </v:shape>
            </w:pict>
          </mc:Fallback>
        </mc:AlternateContent>
      </w:r>
      <w:r w:rsidR="007D324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4F45ACEA" wp14:editId="17E7189D">
                <wp:simplePos x="0" y="0"/>
                <wp:positionH relativeFrom="column">
                  <wp:posOffset>3154680</wp:posOffset>
                </wp:positionH>
                <wp:positionV relativeFrom="paragraph">
                  <wp:posOffset>0</wp:posOffset>
                </wp:positionV>
                <wp:extent cx="2194560" cy="1571625"/>
                <wp:effectExtent l="20955" t="12700" r="13335" b="0"/>
                <wp:wrapNone/>
                <wp:docPr id="1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94560" cy="1571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6F3D04" w14:textId="77777777" w:rsidR="007D3245" w:rsidRDefault="007D3245" w:rsidP="007D3245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Gilchrist</w:t>
                            </w:r>
                          </w:p>
                          <w:p w14:paraId="22847DB9" w14:textId="77777777" w:rsidR="007D3245" w:rsidRDefault="007D3245" w:rsidP="007D3245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Owners</w:t>
                            </w:r>
                          </w:p>
                          <w:p w14:paraId="4FD7EFAF" w14:textId="77777777" w:rsidR="007D3245" w:rsidRDefault="007D3245" w:rsidP="007D3245">
                            <w:pPr>
                              <w:jc w:val="center"/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8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Association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5ACEA" id="WordArt 10" o:spid="_x0000_s1027" type="#_x0000_t202" style="position:absolute;left:0;text-align:left;margin-left:248.4pt;margin-top:0;width:172.8pt;height:1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" o:allowincell="f" filled="f" stroked="f">
                <o:lock v:ext="edit" shapetype="t"/>
                <v:textbox style="mso-fit-shape-to-text:t">
                  <w:txbxContent>
                    <w:p w14:paraId="0C6F3D04" w14:textId="77777777" w:rsidR="007D3245" w:rsidRDefault="007D3245" w:rsidP="007D3245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Gilchrist</w:t>
                      </w:r>
                    </w:p>
                    <w:p w14:paraId="22847DB9" w14:textId="77777777" w:rsidR="007D3245" w:rsidRDefault="007D3245" w:rsidP="007D3245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Owners</w:t>
                      </w:r>
                    </w:p>
                    <w:p w14:paraId="4FD7EFAF" w14:textId="77777777" w:rsidR="007D3245" w:rsidRDefault="007D3245" w:rsidP="007D3245">
                      <w:pPr>
                        <w:jc w:val="center"/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008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Association</w:t>
                      </w:r>
                    </w:p>
                  </w:txbxContent>
                </v:textbox>
              </v:shape>
            </w:pict>
          </mc:Fallback>
        </mc:AlternateContent>
      </w:r>
      <w:r w:rsidR="00F85704">
        <w:t xml:space="preserve">                                                                                                              </w:t>
      </w:r>
    </w:p>
    <w:p w14:paraId="6D09231A" w14:textId="30162080" w:rsidR="0006177B" w:rsidRDefault="006744B9" w:rsidP="001176FE">
      <w:pPr>
        <w:pStyle w:val="BodyText"/>
        <w:spacing w:after="0" w:line="240" w:lineRule="auto"/>
        <w:jc w:val="left"/>
      </w:pPr>
      <w:r>
        <w:t>September 15</w:t>
      </w:r>
      <w:r w:rsidR="006566D4">
        <w:t>, 2023</w:t>
      </w:r>
      <w:r w:rsidR="00F85704">
        <w:tab/>
      </w:r>
    </w:p>
    <w:p w14:paraId="146FAD3F" w14:textId="00A6A522" w:rsidR="001176FE" w:rsidRDefault="00326693" w:rsidP="006F3E02">
      <w:pPr>
        <w:pStyle w:val="BodyText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Working </w:t>
      </w:r>
      <w:r w:rsidR="001176FE" w:rsidRPr="005242F0">
        <w:rPr>
          <w:b/>
          <w:bCs/>
          <w:sz w:val="36"/>
          <w:szCs w:val="36"/>
        </w:rPr>
        <w:t>AGENDA</w:t>
      </w:r>
    </w:p>
    <w:p w14:paraId="5B575E79" w14:textId="148F1099" w:rsidR="005242F0" w:rsidRDefault="00FB24EA" w:rsidP="006F3E02">
      <w:pPr>
        <w:pStyle w:val="BodyText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Walker Range FPA</w:t>
      </w:r>
      <w:r w:rsidR="005242F0">
        <w:rPr>
          <w:b/>
          <w:bCs/>
          <w:sz w:val="24"/>
          <w:szCs w:val="24"/>
        </w:rPr>
        <w:t xml:space="preserve"> at 5:30pm.</w:t>
      </w:r>
    </w:p>
    <w:p w14:paraId="25237BAB" w14:textId="418CDF21" w:rsidR="005242F0" w:rsidRDefault="005242F0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9EBBA3" w14:textId="2A890C17" w:rsidR="005242F0" w:rsidRDefault="005242F0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Call to Order: by </w:t>
      </w:r>
      <w:r w:rsidR="00047B26">
        <w:rPr>
          <w:sz w:val="24"/>
          <w:szCs w:val="24"/>
        </w:rPr>
        <w:t>Bruce Reed</w:t>
      </w:r>
      <w:r>
        <w:rPr>
          <w:sz w:val="24"/>
          <w:szCs w:val="24"/>
        </w:rPr>
        <w:t>,</w:t>
      </w:r>
      <w:r w:rsidR="00047B26">
        <w:rPr>
          <w:sz w:val="24"/>
          <w:szCs w:val="24"/>
        </w:rPr>
        <w:t xml:space="preserve"> </w:t>
      </w:r>
      <w:r w:rsidRPr="006B7205">
        <w:rPr>
          <w:b/>
          <w:bCs/>
          <w:i/>
          <w:iCs/>
          <w:sz w:val="24"/>
          <w:szCs w:val="24"/>
          <w:u w:val="single"/>
        </w:rPr>
        <w:t>President</w:t>
      </w:r>
      <w:r>
        <w:rPr>
          <w:sz w:val="24"/>
          <w:szCs w:val="24"/>
        </w:rPr>
        <w:t>:_____________________</w:t>
      </w:r>
      <w:r w:rsidR="007D3245">
        <w:rPr>
          <w:sz w:val="24"/>
          <w:szCs w:val="24"/>
        </w:rPr>
        <w:t xml:space="preserve"> Time: _________</w:t>
      </w:r>
    </w:p>
    <w:p w14:paraId="2AF196EB" w14:textId="11377058" w:rsidR="005242F0" w:rsidRDefault="005242F0" w:rsidP="005242F0">
      <w:pPr>
        <w:pStyle w:val="BodyText"/>
        <w:spacing w:after="0" w:line="240" w:lineRule="auto"/>
        <w:rPr>
          <w:sz w:val="24"/>
          <w:szCs w:val="24"/>
        </w:rPr>
      </w:pPr>
    </w:p>
    <w:p w14:paraId="1C9D048E" w14:textId="61B8C884" w:rsidR="00F60DDF" w:rsidRDefault="005242F0" w:rsidP="00F60DDF">
      <w:pPr>
        <w:pStyle w:val="BodyText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Board Members </w:t>
      </w:r>
      <w:r w:rsidR="00F60DDF">
        <w:rPr>
          <w:sz w:val="24"/>
          <w:szCs w:val="24"/>
        </w:rPr>
        <w:t>Roll Call</w:t>
      </w:r>
      <w:r>
        <w:rPr>
          <w:sz w:val="24"/>
          <w:szCs w:val="24"/>
        </w:rPr>
        <w:t xml:space="preserve">: </w:t>
      </w:r>
      <w:r w:rsidR="003E77C7">
        <w:rPr>
          <w:sz w:val="24"/>
          <w:szCs w:val="24"/>
        </w:rPr>
        <w:t>Bruce Reed</w:t>
      </w:r>
      <w:r>
        <w:rPr>
          <w:sz w:val="24"/>
          <w:szCs w:val="24"/>
        </w:rPr>
        <w:t xml:space="preserve">____ </w:t>
      </w:r>
      <w:r w:rsidR="003E77C7">
        <w:rPr>
          <w:sz w:val="24"/>
          <w:szCs w:val="24"/>
        </w:rPr>
        <w:t xml:space="preserve">Echo Murray </w:t>
      </w:r>
      <w:r w:rsidR="007D3245">
        <w:rPr>
          <w:sz w:val="24"/>
          <w:szCs w:val="24"/>
        </w:rPr>
        <w:t>_</w:t>
      </w:r>
      <w:r w:rsidR="00F0493E">
        <w:rPr>
          <w:sz w:val="24"/>
          <w:szCs w:val="24"/>
        </w:rPr>
        <w:t>__</w:t>
      </w:r>
      <w:r w:rsidR="007D3245">
        <w:rPr>
          <w:sz w:val="24"/>
          <w:szCs w:val="24"/>
        </w:rPr>
        <w:t xml:space="preserve">RD Buell_____ </w:t>
      </w:r>
      <w:r w:rsidR="00693FCF">
        <w:rPr>
          <w:sz w:val="24"/>
          <w:szCs w:val="24"/>
        </w:rPr>
        <w:t>Susan Pyle_____</w:t>
      </w:r>
    </w:p>
    <w:p w14:paraId="603072A1" w14:textId="77777777" w:rsidR="00F60DDF" w:rsidRDefault="00F60DDF" w:rsidP="00F60DDF">
      <w:pPr>
        <w:pStyle w:val="BodyText"/>
        <w:spacing w:after="0" w:line="240" w:lineRule="auto"/>
        <w:jc w:val="left"/>
        <w:rPr>
          <w:sz w:val="24"/>
          <w:szCs w:val="24"/>
        </w:rPr>
      </w:pPr>
    </w:p>
    <w:p w14:paraId="16DD9193" w14:textId="3830C221" w:rsidR="005242F0" w:rsidRDefault="00861B38" w:rsidP="00F60DDF">
      <w:pPr>
        <w:pStyle w:val="BodyText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Mary Dutcher</w:t>
      </w:r>
      <w:r w:rsidR="00FB24EA">
        <w:rPr>
          <w:sz w:val="24"/>
          <w:szCs w:val="24"/>
        </w:rPr>
        <w:t>_____</w:t>
      </w:r>
      <w:r w:rsidR="005173FF">
        <w:rPr>
          <w:sz w:val="24"/>
          <w:szCs w:val="24"/>
        </w:rPr>
        <w:t xml:space="preserve"> C</w:t>
      </w:r>
      <w:r w:rsidR="0049317B">
        <w:rPr>
          <w:sz w:val="24"/>
          <w:szCs w:val="24"/>
        </w:rPr>
        <w:t>a</w:t>
      </w:r>
      <w:r w:rsidR="005173FF">
        <w:rPr>
          <w:sz w:val="24"/>
          <w:szCs w:val="24"/>
        </w:rPr>
        <w:t xml:space="preserve">rina </w:t>
      </w:r>
      <w:r w:rsidR="005173FF" w:rsidRPr="005173FF">
        <w:rPr>
          <w:sz w:val="24"/>
          <w:szCs w:val="24"/>
        </w:rPr>
        <w:t>Rosterolla</w:t>
      </w:r>
      <w:r w:rsidR="005173FF">
        <w:rPr>
          <w:sz w:val="24"/>
          <w:szCs w:val="24"/>
        </w:rPr>
        <w:t>_____</w:t>
      </w:r>
      <w:r w:rsidR="00425B1F" w:rsidRPr="00425B1F">
        <w:rPr>
          <w:sz w:val="24"/>
          <w:szCs w:val="24"/>
        </w:rPr>
        <w:t xml:space="preserve"> </w:t>
      </w:r>
      <w:r w:rsidR="00425B1F">
        <w:rPr>
          <w:sz w:val="24"/>
          <w:szCs w:val="24"/>
        </w:rPr>
        <w:t>Bob Sandb</w:t>
      </w:r>
      <w:r w:rsidR="0049317B">
        <w:rPr>
          <w:sz w:val="24"/>
          <w:szCs w:val="24"/>
        </w:rPr>
        <w:t>e</w:t>
      </w:r>
      <w:r w:rsidR="00425B1F">
        <w:rPr>
          <w:sz w:val="24"/>
          <w:szCs w:val="24"/>
        </w:rPr>
        <w:t>rg___</w:t>
      </w:r>
      <w:r w:rsidR="00BF4756">
        <w:rPr>
          <w:sz w:val="24"/>
          <w:szCs w:val="24"/>
        </w:rPr>
        <w:t>__</w:t>
      </w:r>
    </w:p>
    <w:p w14:paraId="72BE2059" w14:textId="77777777" w:rsidR="00FB24EA" w:rsidRDefault="00FB24EA" w:rsidP="00F60DDF">
      <w:pPr>
        <w:pStyle w:val="BodyText"/>
        <w:spacing w:after="0" w:line="240" w:lineRule="auto"/>
        <w:jc w:val="left"/>
        <w:rPr>
          <w:sz w:val="24"/>
          <w:szCs w:val="24"/>
        </w:rPr>
      </w:pPr>
    </w:p>
    <w:p w14:paraId="46D689E2" w14:textId="6D40DE51" w:rsidR="007D3245" w:rsidRDefault="007D3245" w:rsidP="005242F0">
      <w:pPr>
        <w:pStyle w:val="BodyTex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 to the Board: Wile</w:t>
      </w:r>
      <w:r w:rsidR="00A0625B">
        <w:rPr>
          <w:sz w:val="24"/>
          <w:szCs w:val="24"/>
        </w:rPr>
        <w:t>t</w:t>
      </w:r>
      <w:r>
        <w:rPr>
          <w:sz w:val="24"/>
          <w:szCs w:val="24"/>
        </w:rPr>
        <w:t>ta Harris_____</w:t>
      </w:r>
    </w:p>
    <w:p w14:paraId="3C0135D8" w14:textId="157B61B5" w:rsidR="00B363ED" w:rsidRDefault="00B363ED" w:rsidP="005242F0">
      <w:pPr>
        <w:pStyle w:val="BodyText"/>
        <w:spacing w:after="0" w:line="240" w:lineRule="auto"/>
        <w:rPr>
          <w:sz w:val="24"/>
          <w:szCs w:val="24"/>
        </w:rPr>
      </w:pPr>
    </w:p>
    <w:p w14:paraId="326748CE" w14:textId="6A8B87A2" w:rsidR="00C61362" w:rsidRDefault="00C61362" w:rsidP="00C61362">
      <w:pPr>
        <w:pStyle w:val="BodyText"/>
        <w:spacing w:after="0" w:line="240" w:lineRule="auto"/>
        <w:jc w:val="left"/>
      </w:pPr>
      <w:r w:rsidRPr="0008447A">
        <w:rPr>
          <w:b/>
          <w:bCs/>
          <w:sz w:val="24"/>
          <w:szCs w:val="24"/>
          <w:u w:val="single"/>
        </w:rPr>
        <w:t>Minutes Read/Approved:</w:t>
      </w:r>
      <w:r>
        <w:rPr>
          <w:b/>
          <w:bCs/>
          <w:sz w:val="24"/>
          <w:szCs w:val="24"/>
        </w:rPr>
        <w:t xml:space="preserve"> </w:t>
      </w:r>
      <w:bookmarkStart w:id="0" w:name="_Hlk88123977"/>
      <w:r w:rsidRPr="00C61362">
        <w:t>Motion to accept______________ 2</w:t>
      </w:r>
      <w:r w:rsidRPr="00C61362">
        <w:rPr>
          <w:vertAlign w:val="superscript"/>
        </w:rPr>
        <w:t>nd</w:t>
      </w:r>
      <w:r w:rsidRPr="00C61362">
        <w:t xml:space="preserve">________________ </w:t>
      </w:r>
      <w:r>
        <w:t>M/P</w:t>
      </w:r>
      <w:r w:rsidRPr="00C61362">
        <w:t>______</w:t>
      </w:r>
      <w:r>
        <w:t xml:space="preserve"> W/Corrections______</w:t>
      </w:r>
      <w:bookmarkEnd w:id="0"/>
    </w:p>
    <w:p w14:paraId="05DF3C41" w14:textId="60173A64" w:rsidR="00F0493E" w:rsidRDefault="00F0493E" w:rsidP="00C61362">
      <w:pPr>
        <w:pStyle w:val="BodyText"/>
        <w:spacing w:after="0" w:line="240" w:lineRule="auto"/>
        <w:jc w:val="left"/>
      </w:pPr>
    </w:p>
    <w:p w14:paraId="7D3A3FE9" w14:textId="77777777" w:rsidR="00C61362" w:rsidRDefault="00C61362" w:rsidP="005242F0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5245E573" w14:textId="6D00267E" w:rsidR="00B363ED" w:rsidRDefault="008B735D" w:rsidP="005242F0">
      <w:pPr>
        <w:pStyle w:val="BodyText"/>
        <w:spacing w:after="0" w:line="240" w:lineRule="auto"/>
      </w:pPr>
      <w:r w:rsidRPr="0008447A">
        <w:rPr>
          <w:b/>
          <w:bCs/>
          <w:sz w:val="24"/>
          <w:szCs w:val="24"/>
          <w:u w:val="single"/>
        </w:rPr>
        <w:t>Treasurer’s</w:t>
      </w:r>
      <w:r w:rsidR="00B363ED" w:rsidRPr="0008447A">
        <w:rPr>
          <w:b/>
          <w:bCs/>
          <w:sz w:val="24"/>
          <w:szCs w:val="24"/>
          <w:u w:val="single"/>
        </w:rPr>
        <w:t xml:space="preserve"> report:</w:t>
      </w:r>
      <w:r w:rsidR="00B363ED">
        <w:rPr>
          <w:b/>
          <w:bCs/>
          <w:sz w:val="24"/>
          <w:szCs w:val="24"/>
        </w:rPr>
        <w:t xml:space="preserve">  </w:t>
      </w:r>
      <w:bookmarkStart w:id="1" w:name="_Hlk88123341"/>
      <w:r w:rsidR="00707A59" w:rsidRPr="00C61362">
        <w:t>Motion to accept______________ 2</w:t>
      </w:r>
      <w:r w:rsidR="00707A59" w:rsidRPr="00C61362">
        <w:rPr>
          <w:vertAlign w:val="superscript"/>
        </w:rPr>
        <w:t>nd</w:t>
      </w:r>
      <w:r w:rsidR="00707A59" w:rsidRPr="00C61362">
        <w:t xml:space="preserve">________________ </w:t>
      </w:r>
      <w:r w:rsidR="00707A59">
        <w:t>M/P</w:t>
      </w:r>
      <w:r w:rsidR="00707A59" w:rsidRPr="00C61362">
        <w:t>______</w:t>
      </w:r>
      <w:r w:rsidR="00707A59">
        <w:t xml:space="preserve"> W/Corrections______</w:t>
      </w:r>
    </w:p>
    <w:p w14:paraId="7D9AF733" w14:textId="193E9BB9" w:rsidR="00C61362" w:rsidRDefault="00C61362" w:rsidP="008B735D">
      <w:pPr>
        <w:pStyle w:val="BodyText"/>
        <w:spacing w:after="240" w:line="240" w:lineRule="auto"/>
      </w:pPr>
      <w:r>
        <w:t>Review Check Register</w:t>
      </w:r>
    </w:p>
    <w:p w14:paraId="11E8CF51" w14:textId="3742FFA4" w:rsidR="00C61362" w:rsidRDefault="00C61362" w:rsidP="008B735D">
      <w:pPr>
        <w:pStyle w:val="BodyText"/>
        <w:spacing w:after="240" w:line="240" w:lineRule="auto"/>
      </w:pPr>
      <w:r>
        <w:t>Bills Paid/Initialed</w:t>
      </w:r>
    </w:p>
    <w:p w14:paraId="11F7CBC5" w14:textId="14F976B0" w:rsidR="00C61362" w:rsidRDefault="00C61362" w:rsidP="008B735D">
      <w:pPr>
        <w:pStyle w:val="BodyText"/>
        <w:spacing w:after="240" w:line="240" w:lineRule="auto"/>
      </w:pPr>
      <w:r>
        <w:t>Dues Paid/Balance %</w:t>
      </w:r>
    </w:p>
    <w:p w14:paraId="1C59A056" w14:textId="3F515660" w:rsidR="00C27ECE" w:rsidRDefault="00C27ECE" w:rsidP="00C27ECE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  <w:r w:rsidRPr="0008447A">
        <w:rPr>
          <w:b/>
          <w:bCs/>
          <w:sz w:val="24"/>
          <w:szCs w:val="24"/>
          <w:u w:val="single"/>
        </w:rPr>
        <w:t>Correspondence:</w:t>
      </w:r>
      <w:r w:rsidR="00DB7EE2">
        <w:rPr>
          <w:b/>
          <w:bCs/>
          <w:sz w:val="24"/>
          <w:szCs w:val="24"/>
          <w:u w:val="single"/>
        </w:rPr>
        <w:t xml:space="preserve"> </w:t>
      </w:r>
    </w:p>
    <w:p w14:paraId="50C10E60" w14:textId="77777777" w:rsidR="00C65E5D" w:rsidRDefault="00C65E5D" w:rsidP="00C27ECE">
      <w:pPr>
        <w:pStyle w:val="BodyText"/>
        <w:spacing w:after="0" w:line="240" w:lineRule="auto"/>
        <w:rPr>
          <w:sz w:val="24"/>
          <w:szCs w:val="24"/>
        </w:rPr>
      </w:pPr>
    </w:p>
    <w:p w14:paraId="4E4D153F" w14:textId="7CBD1761" w:rsidR="00C61362" w:rsidRPr="0008447A" w:rsidRDefault="00C61362" w:rsidP="005242F0">
      <w:pPr>
        <w:pStyle w:val="BodyText"/>
        <w:spacing w:after="0" w:line="240" w:lineRule="auto"/>
        <w:rPr>
          <w:b/>
          <w:bCs/>
          <w:sz w:val="24"/>
          <w:szCs w:val="24"/>
          <w:u w:val="single"/>
        </w:rPr>
      </w:pPr>
      <w:r w:rsidRPr="0008447A">
        <w:rPr>
          <w:b/>
          <w:bCs/>
          <w:sz w:val="24"/>
          <w:szCs w:val="24"/>
          <w:u w:val="single"/>
        </w:rPr>
        <w:t>Committee Reports:</w:t>
      </w:r>
    </w:p>
    <w:p w14:paraId="7D36D228" w14:textId="77777777" w:rsidR="0008447A" w:rsidRPr="00C61362" w:rsidRDefault="0008447A" w:rsidP="005242F0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1CDA6E41" w14:textId="0FD0063E" w:rsidR="00C61362" w:rsidRDefault="00C61362" w:rsidP="003032F9">
      <w:pPr>
        <w:pStyle w:val="BodyText"/>
        <w:spacing w:after="0" w:line="240" w:lineRule="auto"/>
      </w:pPr>
      <w:r w:rsidRPr="00C61362">
        <w:rPr>
          <w:b/>
          <w:bCs/>
          <w:sz w:val="24"/>
          <w:szCs w:val="24"/>
        </w:rPr>
        <w:t>ARC:</w:t>
      </w:r>
      <w:r>
        <w:t xml:space="preserve"> </w:t>
      </w:r>
    </w:p>
    <w:p w14:paraId="1AA831E4" w14:textId="77777777" w:rsidR="008B735D" w:rsidRPr="003032F9" w:rsidRDefault="008B735D" w:rsidP="003032F9">
      <w:pPr>
        <w:pStyle w:val="BodyText"/>
        <w:spacing w:after="0" w:line="240" w:lineRule="auto"/>
        <w:rPr>
          <w:sz w:val="16"/>
          <w:szCs w:val="16"/>
        </w:rPr>
      </w:pPr>
    </w:p>
    <w:p w14:paraId="2B8C3E23" w14:textId="0A87651D" w:rsidR="00AC6426" w:rsidRPr="008A4DA1" w:rsidRDefault="00C61362" w:rsidP="003032F9">
      <w:pPr>
        <w:pStyle w:val="BodyText"/>
        <w:spacing w:after="0" w:line="240" w:lineRule="auto"/>
        <w:rPr>
          <w:sz w:val="24"/>
          <w:szCs w:val="24"/>
        </w:rPr>
      </w:pPr>
      <w:r w:rsidRPr="00C61362">
        <w:rPr>
          <w:b/>
          <w:bCs/>
          <w:sz w:val="24"/>
          <w:szCs w:val="24"/>
        </w:rPr>
        <w:t>Road:</w:t>
      </w:r>
      <w:r w:rsidR="00AC6426">
        <w:rPr>
          <w:b/>
          <w:bCs/>
          <w:sz w:val="24"/>
          <w:szCs w:val="24"/>
        </w:rPr>
        <w:t xml:space="preserve"> </w:t>
      </w:r>
    </w:p>
    <w:p w14:paraId="361CF42C" w14:textId="77777777" w:rsidR="003032F9" w:rsidRPr="008B1A0C" w:rsidRDefault="003032F9" w:rsidP="003032F9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468E9971" w14:textId="77777777" w:rsidR="003032F9" w:rsidRDefault="008B1A0C" w:rsidP="003032F9">
      <w:pPr>
        <w:pStyle w:val="BodyText"/>
        <w:spacing w:after="0" w:line="240" w:lineRule="auto"/>
        <w:rPr>
          <w:b/>
          <w:bCs/>
          <w:sz w:val="24"/>
          <w:szCs w:val="24"/>
        </w:rPr>
      </w:pPr>
      <w:r w:rsidRPr="008B1A0C">
        <w:rPr>
          <w:b/>
          <w:bCs/>
          <w:sz w:val="24"/>
          <w:szCs w:val="24"/>
        </w:rPr>
        <w:t>Welcome Committee Report:</w:t>
      </w:r>
    </w:p>
    <w:p w14:paraId="2359240D" w14:textId="5ABE0339" w:rsidR="0008447A" w:rsidRDefault="008B1A0C" w:rsidP="003032F9">
      <w:pPr>
        <w:pStyle w:val="BodyText"/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529FD75" w14:textId="06ED1DF1" w:rsidR="003032F9" w:rsidRDefault="003032F9" w:rsidP="003032F9">
      <w:pPr>
        <w:pStyle w:val="BodyText"/>
        <w:spacing w:after="0" w:line="240" w:lineRule="auto"/>
        <w:rPr>
          <w:sz w:val="24"/>
          <w:szCs w:val="24"/>
        </w:rPr>
      </w:pPr>
      <w:r w:rsidRPr="00D11935">
        <w:rPr>
          <w:b/>
          <w:bCs/>
          <w:sz w:val="24"/>
          <w:szCs w:val="24"/>
        </w:rPr>
        <w:t>Sanitary District</w:t>
      </w:r>
      <w:r>
        <w:rPr>
          <w:sz w:val="24"/>
          <w:szCs w:val="24"/>
        </w:rPr>
        <w:t xml:space="preserve">: </w:t>
      </w:r>
    </w:p>
    <w:p w14:paraId="5FBA17D2" w14:textId="77777777" w:rsidR="003032F9" w:rsidRDefault="003032F9" w:rsidP="0008447A">
      <w:pPr>
        <w:pStyle w:val="BodyText"/>
        <w:spacing w:after="120" w:line="240" w:lineRule="auto"/>
        <w:rPr>
          <w:b/>
          <w:bCs/>
          <w:sz w:val="24"/>
          <w:szCs w:val="24"/>
        </w:rPr>
      </w:pPr>
    </w:p>
    <w:p w14:paraId="1EC0F4B6" w14:textId="1B6BDF81" w:rsidR="0008447A" w:rsidRDefault="0008447A" w:rsidP="0008447A">
      <w:pPr>
        <w:pStyle w:val="BodyText"/>
        <w:spacing w:after="120" w:line="240" w:lineRule="auto"/>
        <w:rPr>
          <w:sz w:val="24"/>
          <w:szCs w:val="24"/>
        </w:rPr>
      </w:pPr>
      <w:r w:rsidRPr="004C1E1B">
        <w:rPr>
          <w:b/>
          <w:bCs/>
          <w:sz w:val="24"/>
          <w:szCs w:val="24"/>
        </w:rPr>
        <w:t xml:space="preserve">Compliance Report: </w:t>
      </w:r>
    </w:p>
    <w:bookmarkEnd w:id="1"/>
    <w:p w14:paraId="053AAD37" w14:textId="3E625DE7" w:rsidR="007734B0" w:rsidRDefault="00C72007" w:rsidP="0008447A">
      <w:pPr>
        <w:pStyle w:val="BodyText"/>
        <w:spacing w:after="120" w:line="240" w:lineRule="auto"/>
        <w:rPr>
          <w:b/>
          <w:bCs/>
          <w:sz w:val="24"/>
          <w:szCs w:val="24"/>
          <w:u w:val="single"/>
        </w:rPr>
      </w:pPr>
      <w:r w:rsidRPr="0008447A">
        <w:rPr>
          <w:b/>
          <w:bCs/>
          <w:sz w:val="24"/>
          <w:szCs w:val="24"/>
          <w:u w:val="single"/>
        </w:rPr>
        <w:lastRenderedPageBreak/>
        <w:t>Ongoing Business:</w:t>
      </w:r>
    </w:p>
    <w:p w14:paraId="5AC478FC" w14:textId="77777777" w:rsidR="00444008" w:rsidRDefault="00444008" w:rsidP="00444008">
      <w:pPr>
        <w:pStyle w:val="BodyText"/>
        <w:spacing w:after="120" w:line="240" w:lineRule="auto"/>
        <w:rPr>
          <w:sz w:val="24"/>
          <w:szCs w:val="24"/>
        </w:rPr>
      </w:pPr>
    </w:p>
    <w:p w14:paraId="19A5E60D" w14:textId="04DC2C2C" w:rsidR="007734B0" w:rsidRDefault="007734B0" w:rsidP="00D11935">
      <w:pPr>
        <w:pStyle w:val="BodyText"/>
        <w:spacing w:after="120" w:line="240" w:lineRule="auto"/>
        <w:rPr>
          <w:sz w:val="24"/>
          <w:szCs w:val="24"/>
        </w:rPr>
      </w:pPr>
      <w:r w:rsidRPr="00D11935">
        <w:rPr>
          <w:b/>
          <w:bCs/>
          <w:sz w:val="24"/>
          <w:szCs w:val="24"/>
        </w:rPr>
        <w:t>Banking:</w:t>
      </w:r>
      <w:r w:rsidR="00C1212C">
        <w:rPr>
          <w:sz w:val="24"/>
          <w:szCs w:val="24"/>
        </w:rPr>
        <w:t xml:space="preserve"> </w:t>
      </w:r>
      <w:r w:rsidR="003D16FE">
        <w:rPr>
          <w:sz w:val="24"/>
          <w:szCs w:val="24"/>
        </w:rPr>
        <w:t>Susan</w:t>
      </w:r>
    </w:p>
    <w:p w14:paraId="5CBA59B1" w14:textId="77777777" w:rsidR="00444008" w:rsidRDefault="00444008" w:rsidP="00D11935">
      <w:pPr>
        <w:pStyle w:val="BodyText"/>
        <w:spacing w:after="120" w:line="240" w:lineRule="auto"/>
        <w:rPr>
          <w:sz w:val="24"/>
          <w:szCs w:val="24"/>
        </w:rPr>
      </w:pPr>
    </w:p>
    <w:p w14:paraId="5621D294" w14:textId="7E22E303" w:rsidR="007734B0" w:rsidRDefault="007734B0" w:rsidP="00D11935">
      <w:pPr>
        <w:pStyle w:val="BodyText"/>
        <w:spacing w:after="120" w:line="240" w:lineRule="auto"/>
        <w:rPr>
          <w:sz w:val="24"/>
          <w:szCs w:val="24"/>
        </w:rPr>
      </w:pPr>
      <w:r w:rsidRPr="00D11935">
        <w:rPr>
          <w:b/>
          <w:bCs/>
          <w:sz w:val="24"/>
          <w:szCs w:val="24"/>
        </w:rPr>
        <w:t>Robert Rules Books:</w:t>
      </w:r>
      <w:r w:rsidR="00C1212C">
        <w:rPr>
          <w:sz w:val="24"/>
          <w:szCs w:val="24"/>
        </w:rPr>
        <w:t xml:space="preserve"> </w:t>
      </w:r>
      <w:r w:rsidR="006744B9">
        <w:rPr>
          <w:sz w:val="24"/>
          <w:szCs w:val="24"/>
        </w:rPr>
        <w:t>Echo</w:t>
      </w:r>
    </w:p>
    <w:p w14:paraId="2F01EC89" w14:textId="77777777" w:rsidR="00A05403" w:rsidRDefault="00A05403" w:rsidP="00D11935">
      <w:pPr>
        <w:pStyle w:val="BodyText"/>
        <w:spacing w:after="120" w:line="240" w:lineRule="auto"/>
        <w:rPr>
          <w:sz w:val="24"/>
          <w:szCs w:val="24"/>
        </w:rPr>
      </w:pPr>
    </w:p>
    <w:p w14:paraId="19F9654A" w14:textId="58450508" w:rsidR="00C72007" w:rsidRDefault="00C72007" w:rsidP="00D11935">
      <w:pPr>
        <w:pStyle w:val="BodyText"/>
        <w:spacing w:after="120" w:line="240" w:lineRule="auto"/>
        <w:rPr>
          <w:b/>
          <w:bCs/>
          <w:sz w:val="24"/>
          <w:szCs w:val="24"/>
          <w:u w:val="single"/>
        </w:rPr>
      </w:pPr>
      <w:r w:rsidRPr="0008447A">
        <w:rPr>
          <w:b/>
          <w:bCs/>
          <w:sz w:val="24"/>
          <w:szCs w:val="24"/>
          <w:u w:val="single"/>
        </w:rPr>
        <w:t>New Business:</w:t>
      </w:r>
    </w:p>
    <w:p w14:paraId="1D883AEC" w14:textId="77777777" w:rsidR="00A05403" w:rsidRDefault="00A05403" w:rsidP="00D11935">
      <w:pPr>
        <w:pStyle w:val="BodyText"/>
        <w:spacing w:after="120" w:line="240" w:lineRule="auto"/>
        <w:rPr>
          <w:sz w:val="24"/>
          <w:szCs w:val="24"/>
        </w:rPr>
      </w:pPr>
    </w:p>
    <w:p w14:paraId="5D078C90" w14:textId="7E2A8365" w:rsidR="00790317" w:rsidRDefault="006744B9" w:rsidP="00D11935">
      <w:pPr>
        <w:pStyle w:val="BodyText"/>
        <w:spacing w:after="120" w:line="240" w:lineRule="auto"/>
        <w:rPr>
          <w:sz w:val="24"/>
          <w:szCs w:val="24"/>
        </w:rPr>
      </w:pPr>
      <w:r w:rsidRPr="006744B9">
        <w:rPr>
          <w:sz w:val="24"/>
          <w:szCs w:val="24"/>
        </w:rPr>
        <w:t>Annual Meeting</w:t>
      </w:r>
      <w:r>
        <w:rPr>
          <w:sz w:val="24"/>
          <w:szCs w:val="24"/>
        </w:rPr>
        <w:tab/>
        <w:t>September 29, 2023</w:t>
      </w:r>
    </w:p>
    <w:p w14:paraId="46E53060" w14:textId="0E1F24A4" w:rsidR="006744B9" w:rsidRDefault="006744B9" w:rsidP="00D11935">
      <w:pPr>
        <w:pStyle w:val="BodyTex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Agenda</w:t>
      </w:r>
    </w:p>
    <w:p w14:paraId="6E8A2C82" w14:textId="7C44AF8A" w:rsidR="006744B9" w:rsidRDefault="006744B9" w:rsidP="00D11935">
      <w:pPr>
        <w:pStyle w:val="BodyTex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Budget</w:t>
      </w:r>
    </w:p>
    <w:p w14:paraId="4F869AB1" w14:textId="6846411A" w:rsidR="006744B9" w:rsidRPr="006744B9" w:rsidRDefault="006744B9" w:rsidP="00D11935">
      <w:pPr>
        <w:pStyle w:val="BodyText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Board Report</w:t>
      </w:r>
    </w:p>
    <w:p w14:paraId="7557617E" w14:textId="77777777" w:rsidR="00444008" w:rsidRDefault="00444008" w:rsidP="00D11935">
      <w:pPr>
        <w:pStyle w:val="BodyText"/>
        <w:spacing w:after="120" w:line="240" w:lineRule="auto"/>
        <w:rPr>
          <w:b/>
          <w:bCs/>
          <w:sz w:val="24"/>
          <w:szCs w:val="24"/>
        </w:rPr>
      </w:pPr>
    </w:p>
    <w:p w14:paraId="6371D538" w14:textId="424E0029" w:rsidR="001E1342" w:rsidRDefault="001E1342" w:rsidP="001E1342">
      <w:pPr>
        <w:pStyle w:val="BodyText"/>
        <w:spacing w:after="24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Open Session</w:t>
      </w:r>
      <w:r w:rsidR="00053361">
        <w:rPr>
          <w:b/>
          <w:bCs/>
          <w:sz w:val="24"/>
          <w:szCs w:val="24"/>
        </w:rPr>
        <w:t xml:space="preserve"> (Visitors)</w:t>
      </w:r>
      <w:r>
        <w:rPr>
          <w:b/>
          <w:bCs/>
          <w:sz w:val="24"/>
          <w:szCs w:val="24"/>
        </w:rPr>
        <w:t xml:space="preserve">: </w:t>
      </w:r>
      <w:r w:rsidRPr="001E1342">
        <w:rPr>
          <w:sz w:val="24"/>
          <w:szCs w:val="24"/>
        </w:rPr>
        <w:t xml:space="preserve">Each participant will have five minutes to present their discussion point(s). the board most likely will not make any decisions until they have time to research, get legal opinion or </w:t>
      </w:r>
      <w:r w:rsidR="005C6D70" w:rsidRPr="001E1342">
        <w:rPr>
          <w:sz w:val="24"/>
          <w:szCs w:val="24"/>
        </w:rPr>
        <w:t>decide</w:t>
      </w:r>
      <w:r w:rsidRPr="001E1342">
        <w:rPr>
          <w:sz w:val="24"/>
          <w:szCs w:val="24"/>
        </w:rPr>
        <w:t>. Any decisions will be brought up at the next monthly board meeting</w:t>
      </w:r>
      <w:r>
        <w:rPr>
          <w:sz w:val="24"/>
          <w:szCs w:val="24"/>
        </w:rPr>
        <w:t>.</w:t>
      </w:r>
    </w:p>
    <w:p w14:paraId="0EB4E5C2" w14:textId="77777777" w:rsidR="009152AE" w:rsidRDefault="009152AE" w:rsidP="00C72007">
      <w:pPr>
        <w:pStyle w:val="BodyText"/>
        <w:spacing w:after="0" w:line="240" w:lineRule="auto"/>
        <w:rPr>
          <w:b/>
          <w:bCs/>
          <w:sz w:val="24"/>
          <w:szCs w:val="24"/>
        </w:rPr>
      </w:pPr>
    </w:p>
    <w:p w14:paraId="5035EF0D" w14:textId="3A7199F1" w:rsidR="00C72007" w:rsidRDefault="00C72007" w:rsidP="00C72007">
      <w:pPr>
        <w:pStyle w:val="BodyText"/>
        <w:spacing w:after="0" w:line="240" w:lineRule="auto"/>
        <w:rPr>
          <w:b/>
          <w:bCs/>
          <w:sz w:val="24"/>
          <w:szCs w:val="24"/>
        </w:rPr>
      </w:pPr>
      <w:r w:rsidRPr="00C72007">
        <w:rPr>
          <w:b/>
          <w:bCs/>
          <w:sz w:val="24"/>
          <w:szCs w:val="24"/>
        </w:rPr>
        <w:t>Next Meeting:</w:t>
      </w:r>
      <w:r>
        <w:rPr>
          <w:b/>
          <w:bCs/>
          <w:sz w:val="24"/>
          <w:szCs w:val="24"/>
        </w:rPr>
        <w:t xml:space="preserve"> </w:t>
      </w:r>
    </w:p>
    <w:p w14:paraId="578E7A3B" w14:textId="7280C801" w:rsidR="007D3245" w:rsidRDefault="00D2379F" w:rsidP="005242F0">
      <w:pPr>
        <w:pStyle w:val="BodyText"/>
        <w:spacing w:after="0" w:line="240" w:lineRule="auto"/>
        <w:rPr>
          <w:sz w:val="24"/>
          <w:szCs w:val="24"/>
        </w:rPr>
      </w:pPr>
      <w:r w:rsidRPr="00762C1A">
        <w:rPr>
          <w:b/>
          <w:bCs/>
          <w:sz w:val="24"/>
          <w:szCs w:val="24"/>
          <w:u w:val="single"/>
        </w:rPr>
        <w:t>_</w:t>
      </w:r>
      <w:r w:rsidR="00762C1A" w:rsidRPr="00762C1A">
        <w:rPr>
          <w:b/>
          <w:bCs/>
          <w:sz w:val="24"/>
          <w:szCs w:val="24"/>
          <w:u w:val="single"/>
        </w:rPr>
        <w:t>September 15</w:t>
      </w:r>
      <w:r w:rsidR="00BE2A63" w:rsidRPr="00762C1A">
        <w:rPr>
          <w:b/>
          <w:bCs/>
          <w:sz w:val="24"/>
          <w:szCs w:val="24"/>
          <w:u w:val="single"/>
        </w:rPr>
        <w:t>,</w:t>
      </w:r>
      <w:r w:rsidR="00BE2A63">
        <w:rPr>
          <w:b/>
          <w:bCs/>
          <w:sz w:val="24"/>
          <w:szCs w:val="24"/>
        </w:rPr>
        <w:t xml:space="preserve"> 2023</w:t>
      </w:r>
      <w:r w:rsidR="00AB4FBE" w:rsidRPr="002E1B6F">
        <w:rPr>
          <w:b/>
          <w:bCs/>
          <w:sz w:val="24"/>
          <w:szCs w:val="24"/>
        </w:rPr>
        <w:t>,</w:t>
      </w:r>
      <w:r w:rsidR="00AB4FBE">
        <w:rPr>
          <w:sz w:val="24"/>
          <w:szCs w:val="24"/>
        </w:rPr>
        <w:t xml:space="preserve"> </w:t>
      </w:r>
      <w:r w:rsidR="00C72007">
        <w:rPr>
          <w:sz w:val="24"/>
          <w:szCs w:val="24"/>
        </w:rPr>
        <w:t xml:space="preserve"> 5:30pm at </w:t>
      </w:r>
      <w:r w:rsidR="00FB24EA">
        <w:rPr>
          <w:sz w:val="24"/>
          <w:szCs w:val="24"/>
        </w:rPr>
        <w:t>Walker Range (135393 Hwy 97 N Crescent)</w:t>
      </w:r>
    </w:p>
    <w:p w14:paraId="422C0B24" w14:textId="77777777" w:rsidR="00A05403" w:rsidRDefault="00A05403" w:rsidP="005242F0">
      <w:pPr>
        <w:pStyle w:val="BodyText"/>
        <w:spacing w:after="0" w:line="240" w:lineRule="auto"/>
        <w:rPr>
          <w:sz w:val="24"/>
          <w:szCs w:val="24"/>
        </w:rPr>
      </w:pPr>
    </w:p>
    <w:p w14:paraId="5C958900" w14:textId="6FB5B6AA" w:rsidR="00C72007" w:rsidRDefault="00C72007" w:rsidP="005242F0">
      <w:pPr>
        <w:pStyle w:val="BodyText"/>
        <w:spacing w:after="0" w:line="240" w:lineRule="auto"/>
        <w:rPr>
          <w:sz w:val="24"/>
          <w:szCs w:val="24"/>
        </w:rPr>
      </w:pPr>
    </w:p>
    <w:p w14:paraId="6D0DDF72" w14:textId="3C38CB27" w:rsidR="001176FE" w:rsidRDefault="00C72007" w:rsidP="0054546A">
      <w:pPr>
        <w:pStyle w:val="BodyText"/>
        <w:spacing w:after="0" w:line="240" w:lineRule="auto"/>
      </w:pPr>
      <w:r>
        <w:rPr>
          <w:sz w:val="24"/>
          <w:szCs w:val="24"/>
        </w:rPr>
        <w:t>Adjourn Meeting: Motion___________________ 2</w:t>
      </w:r>
      <w:r w:rsidRPr="00C7200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___________________ M/P______</w:t>
      </w:r>
    </w:p>
    <w:sectPr w:rsidR="001176FE" w:rsidSect="005361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720" w:right="720" w:bottom="720" w:left="72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9018" w14:textId="77777777" w:rsidR="006D5F38" w:rsidRDefault="00F85704">
      <w:r>
        <w:separator/>
      </w:r>
    </w:p>
  </w:endnote>
  <w:endnote w:type="continuationSeparator" w:id="0">
    <w:p w14:paraId="5973E10C" w14:textId="77777777" w:rsidR="006D5F38" w:rsidRDefault="00F8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ABD9" w14:textId="77777777" w:rsidR="009A491E" w:rsidRDefault="009A4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690D" w14:textId="77777777" w:rsidR="009A491E" w:rsidRDefault="009A49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2BF3" w14:textId="77777777" w:rsidR="009A491E" w:rsidRDefault="009A4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674C" w14:textId="77777777" w:rsidR="006D5F38" w:rsidRDefault="00F85704">
      <w:r>
        <w:separator/>
      </w:r>
    </w:p>
  </w:footnote>
  <w:footnote w:type="continuationSeparator" w:id="0">
    <w:p w14:paraId="59D7C9CF" w14:textId="77777777" w:rsidR="006D5F38" w:rsidRDefault="00F8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BDB4" w14:textId="77777777" w:rsidR="009A491E" w:rsidRDefault="009A4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4541" w14:textId="77777777" w:rsidR="009A491E" w:rsidRDefault="009A4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46EB" w14:textId="5E50E65F" w:rsidR="009125C7" w:rsidRDefault="00762C1A">
    <w:pPr>
      <w:pStyle w:val="Header"/>
    </w:pPr>
    <w:sdt>
      <w:sdtPr>
        <w:id w:val="87728070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10BB2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9153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125C7">
      <w:t>GOA</w:t>
    </w:r>
    <w:r w:rsidR="009125C7">
      <w:tab/>
      <w:t>Email</w:t>
    </w:r>
    <w:r w:rsidR="009125C7">
      <w:tab/>
      <w:t xml:space="preserve">           Website</w:t>
    </w:r>
  </w:p>
  <w:p w14:paraId="1F8B868E" w14:textId="77777777" w:rsidR="009125C7" w:rsidRDefault="009125C7">
    <w:pPr>
      <w:pStyle w:val="Header"/>
    </w:pPr>
    <w:r>
      <w:t xml:space="preserve">P.O. Box 862                                           </w:t>
    </w:r>
    <w:r>
      <w:tab/>
      <w:t xml:space="preserve">               </w:t>
    </w:r>
    <w:hyperlink r:id="rId1" w:history="1">
      <w:r w:rsidRPr="00FA3DE1">
        <w:rPr>
          <w:rStyle w:val="Hyperlink"/>
        </w:rPr>
        <w:t>gilchristhomeowners@gmail.com</w:t>
      </w:r>
    </w:hyperlink>
    <w:r>
      <w:t xml:space="preserve">                      GilchristHOA.com    </w:t>
    </w:r>
  </w:p>
  <w:p w14:paraId="46B5BF9D" w14:textId="77777777" w:rsidR="009125C7" w:rsidRDefault="009125C7">
    <w:pPr>
      <w:pStyle w:val="Header"/>
    </w:pPr>
    <w:r>
      <w:t xml:space="preserve">Gilchrist, Or 97737      </w:t>
    </w:r>
    <w:r>
      <w:tab/>
    </w:r>
    <w:r>
      <w:tab/>
    </w:r>
    <w:r>
      <w:tab/>
    </w:r>
  </w:p>
  <w:p w14:paraId="4584D58F" w14:textId="77777777" w:rsidR="009125C7" w:rsidRDefault="00912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764"/>
    <w:multiLevelType w:val="hybridMultilevel"/>
    <w:tmpl w:val="014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29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5113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6D19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241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7B20842"/>
    <w:multiLevelType w:val="hybridMultilevel"/>
    <w:tmpl w:val="9CFC14E2"/>
    <w:lvl w:ilvl="0" w:tplc="FA1EF9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094579C"/>
    <w:multiLevelType w:val="hybridMultilevel"/>
    <w:tmpl w:val="106A22EE"/>
    <w:lvl w:ilvl="0" w:tplc="045EE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1B0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5070E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BC2C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44055E"/>
    <w:multiLevelType w:val="hybridMultilevel"/>
    <w:tmpl w:val="CD4A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D2FD4"/>
    <w:multiLevelType w:val="hybridMultilevel"/>
    <w:tmpl w:val="3BEC4C7E"/>
    <w:lvl w:ilvl="0" w:tplc="22A2F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9B4CE9"/>
    <w:multiLevelType w:val="hybridMultilevel"/>
    <w:tmpl w:val="4C5A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77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F11F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7441906">
    <w:abstractNumId w:val="6"/>
  </w:num>
  <w:num w:numId="2" w16cid:durableId="288127334">
    <w:abstractNumId w:val="13"/>
  </w:num>
  <w:num w:numId="3" w16cid:durableId="644965911">
    <w:abstractNumId w:val="4"/>
  </w:num>
  <w:num w:numId="4" w16cid:durableId="760375458">
    <w:abstractNumId w:val="8"/>
  </w:num>
  <w:num w:numId="5" w16cid:durableId="897975945">
    <w:abstractNumId w:val="9"/>
  </w:num>
  <w:num w:numId="6" w16cid:durableId="382366390">
    <w:abstractNumId w:val="16"/>
  </w:num>
  <w:num w:numId="7" w16cid:durableId="2141454968">
    <w:abstractNumId w:val="3"/>
  </w:num>
  <w:num w:numId="8" w16cid:durableId="292519792">
    <w:abstractNumId w:val="15"/>
  </w:num>
  <w:num w:numId="9" w16cid:durableId="2085451594">
    <w:abstractNumId w:val="2"/>
  </w:num>
  <w:num w:numId="10" w16cid:durableId="91436809">
    <w:abstractNumId w:val="1"/>
  </w:num>
  <w:num w:numId="11" w16cid:durableId="557977324">
    <w:abstractNumId w:val="10"/>
  </w:num>
  <w:num w:numId="12" w16cid:durableId="1302808106">
    <w:abstractNumId w:val="14"/>
  </w:num>
  <w:num w:numId="13" w16cid:durableId="1954435214">
    <w:abstractNumId w:val="0"/>
  </w:num>
  <w:num w:numId="14" w16cid:durableId="645864428">
    <w:abstractNumId w:val="11"/>
  </w:num>
  <w:num w:numId="15" w16cid:durableId="213665900">
    <w:abstractNumId w:val="12"/>
  </w:num>
  <w:num w:numId="16" w16cid:durableId="1401558627">
    <w:abstractNumId w:val="7"/>
  </w:num>
  <w:num w:numId="17" w16cid:durableId="2101481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4">
      <o:colormenu v:ext="edit" strokecolor="none"/>
    </o:shapedefaults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04"/>
    <w:rsid w:val="00047B26"/>
    <w:rsid w:val="00053361"/>
    <w:rsid w:val="0006177B"/>
    <w:rsid w:val="000659F4"/>
    <w:rsid w:val="00066188"/>
    <w:rsid w:val="0008447A"/>
    <w:rsid w:val="000C6AE6"/>
    <w:rsid w:val="001176FE"/>
    <w:rsid w:val="00167B1B"/>
    <w:rsid w:val="001831E0"/>
    <w:rsid w:val="001A3A01"/>
    <w:rsid w:val="001C2FF9"/>
    <w:rsid w:val="001C6FD3"/>
    <w:rsid w:val="001E1342"/>
    <w:rsid w:val="00246294"/>
    <w:rsid w:val="002D693C"/>
    <w:rsid w:val="002E1B6F"/>
    <w:rsid w:val="002E636C"/>
    <w:rsid w:val="002F1B4B"/>
    <w:rsid w:val="002F757B"/>
    <w:rsid w:val="003032F9"/>
    <w:rsid w:val="00326693"/>
    <w:rsid w:val="00396426"/>
    <w:rsid w:val="003D16FE"/>
    <w:rsid w:val="003D4650"/>
    <w:rsid w:val="003E77C7"/>
    <w:rsid w:val="004105A2"/>
    <w:rsid w:val="00425B1F"/>
    <w:rsid w:val="00444008"/>
    <w:rsid w:val="0047063C"/>
    <w:rsid w:val="00474C3D"/>
    <w:rsid w:val="00480481"/>
    <w:rsid w:val="0049317B"/>
    <w:rsid w:val="004C1E1B"/>
    <w:rsid w:val="00512049"/>
    <w:rsid w:val="005173FF"/>
    <w:rsid w:val="005242F0"/>
    <w:rsid w:val="0053611A"/>
    <w:rsid w:val="0054546A"/>
    <w:rsid w:val="005C6D70"/>
    <w:rsid w:val="005D67CC"/>
    <w:rsid w:val="005E0CD6"/>
    <w:rsid w:val="00632A9B"/>
    <w:rsid w:val="006527D9"/>
    <w:rsid w:val="006566D4"/>
    <w:rsid w:val="006744B9"/>
    <w:rsid w:val="00693FCF"/>
    <w:rsid w:val="006B7205"/>
    <w:rsid w:val="006D5F38"/>
    <w:rsid w:val="006E4EE1"/>
    <w:rsid w:val="006F3E02"/>
    <w:rsid w:val="00707A59"/>
    <w:rsid w:val="00746CD3"/>
    <w:rsid w:val="00762C1A"/>
    <w:rsid w:val="007734B0"/>
    <w:rsid w:val="00782AE5"/>
    <w:rsid w:val="00790317"/>
    <w:rsid w:val="007B1368"/>
    <w:rsid w:val="007B3ED7"/>
    <w:rsid w:val="007D3245"/>
    <w:rsid w:val="00861B38"/>
    <w:rsid w:val="00897ECF"/>
    <w:rsid w:val="008A4DA1"/>
    <w:rsid w:val="008B1A0C"/>
    <w:rsid w:val="008B735D"/>
    <w:rsid w:val="008F04A8"/>
    <w:rsid w:val="008F48DE"/>
    <w:rsid w:val="009125C7"/>
    <w:rsid w:val="009152AE"/>
    <w:rsid w:val="00930E0C"/>
    <w:rsid w:val="0094139E"/>
    <w:rsid w:val="009A1E86"/>
    <w:rsid w:val="009A491E"/>
    <w:rsid w:val="009E5262"/>
    <w:rsid w:val="009E73C9"/>
    <w:rsid w:val="00A05403"/>
    <w:rsid w:val="00A0625B"/>
    <w:rsid w:val="00A464CB"/>
    <w:rsid w:val="00A70027"/>
    <w:rsid w:val="00AB4FBE"/>
    <w:rsid w:val="00AC6426"/>
    <w:rsid w:val="00AF1749"/>
    <w:rsid w:val="00B15E7E"/>
    <w:rsid w:val="00B24E90"/>
    <w:rsid w:val="00B363ED"/>
    <w:rsid w:val="00B525A9"/>
    <w:rsid w:val="00BC3247"/>
    <w:rsid w:val="00BE2A63"/>
    <w:rsid w:val="00BE7FFE"/>
    <w:rsid w:val="00BF4756"/>
    <w:rsid w:val="00C04683"/>
    <w:rsid w:val="00C1212C"/>
    <w:rsid w:val="00C27ECE"/>
    <w:rsid w:val="00C61362"/>
    <w:rsid w:val="00C65E5D"/>
    <w:rsid w:val="00C72007"/>
    <w:rsid w:val="00C94878"/>
    <w:rsid w:val="00D078FD"/>
    <w:rsid w:val="00D11935"/>
    <w:rsid w:val="00D2379F"/>
    <w:rsid w:val="00D461DD"/>
    <w:rsid w:val="00D64E4B"/>
    <w:rsid w:val="00DB7EE2"/>
    <w:rsid w:val="00E2194D"/>
    <w:rsid w:val="00F0493E"/>
    <w:rsid w:val="00F60DDF"/>
    <w:rsid w:val="00F81F51"/>
    <w:rsid w:val="00F85704"/>
    <w:rsid w:val="00FB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."/>
  <w:listSeparator w:val=","/>
  <w14:docId w14:val="75A03852"/>
  <w15:docId w15:val="{36DE6FD8-33F8-4387-B3CE-214A488A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38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6D5F38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6D5F38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6D5F38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6D5F38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6D5F38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6D5F38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6D5F38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semiHidden/>
    <w:rsid w:val="006D5F38"/>
    <w:pPr>
      <w:spacing w:before="220" w:after="220" w:line="220" w:lineRule="atLeast"/>
      <w:jc w:val="left"/>
    </w:pPr>
  </w:style>
  <w:style w:type="paragraph" w:styleId="BodyText">
    <w:name w:val="Body Text"/>
    <w:basedOn w:val="Normal"/>
    <w:semiHidden/>
    <w:rsid w:val="006D5F38"/>
    <w:pPr>
      <w:spacing w:after="220" w:line="220" w:lineRule="atLeast"/>
    </w:pPr>
  </w:style>
  <w:style w:type="paragraph" w:customStyle="1" w:styleId="CcList">
    <w:name w:val="Cc List"/>
    <w:basedOn w:val="Normal"/>
    <w:rsid w:val="006D5F38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semiHidden/>
    <w:rsid w:val="006D5F38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semiHidden/>
    <w:rsid w:val="006D5F38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6D5F38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semiHidden/>
    <w:rsid w:val="006D5F38"/>
    <w:pPr>
      <w:spacing w:after="220" w:line="220" w:lineRule="atLeast"/>
    </w:pPr>
  </w:style>
  <w:style w:type="character" w:styleId="Emphasis">
    <w:name w:val="Emphasis"/>
    <w:qFormat/>
    <w:rsid w:val="006D5F38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6D5F38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6D5F38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6D5F38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6D5F38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6D5F38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6D5F38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6D5F38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6D5F38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6D5F38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6D5F38"/>
    <w:pPr>
      <w:spacing w:before="0"/>
    </w:pPr>
  </w:style>
  <w:style w:type="character" w:customStyle="1" w:styleId="Slogan">
    <w:name w:val="Slogan"/>
    <w:basedOn w:val="DefaultParagraphFont"/>
    <w:rsid w:val="006D5F38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6D5F38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6D5F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D5F38"/>
    <w:pPr>
      <w:tabs>
        <w:tab w:val="center" w:pos="4320"/>
        <w:tab w:val="right" w:pos="8640"/>
      </w:tabs>
    </w:pPr>
  </w:style>
  <w:style w:type="paragraph" w:styleId="List">
    <w:name w:val="List"/>
    <w:basedOn w:val="BodyText"/>
    <w:semiHidden/>
    <w:rsid w:val="006D5F38"/>
    <w:pPr>
      <w:ind w:left="360" w:hanging="360"/>
    </w:pPr>
  </w:style>
  <w:style w:type="paragraph" w:styleId="ListBullet">
    <w:name w:val="List Bullet"/>
    <w:basedOn w:val="List"/>
    <w:autoRedefine/>
    <w:semiHidden/>
    <w:rsid w:val="006D5F38"/>
    <w:pPr>
      <w:numPr>
        <w:numId w:val="1"/>
      </w:numPr>
    </w:pPr>
  </w:style>
  <w:style w:type="paragraph" w:styleId="ListNumber">
    <w:name w:val="List Number"/>
    <w:basedOn w:val="BodyText"/>
    <w:semiHidden/>
    <w:rsid w:val="006D5F38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36C"/>
    <w:rPr>
      <w:rFonts w:ascii="Tahoma" w:hAnsi="Tahoma" w:cs="Tahoma"/>
      <w:spacing w:val="-5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125C7"/>
    <w:rPr>
      <w:rFonts w:ascii="Arial" w:hAnsi="Arial"/>
      <w:spacing w:val="-5"/>
    </w:rPr>
  </w:style>
  <w:style w:type="character" w:styleId="Hyperlink">
    <w:name w:val="Hyperlink"/>
    <w:basedOn w:val="DefaultParagraphFont"/>
    <w:uiPriority w:val="99"/>
    <w:unhideWhenUsed/>
    <w:rsid w:val="00912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lchristhomeowner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14</TotalTime>
  <Pages>2</Pages>
  <Words>164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Echo Murray</dc:creator>
  <cp:keywords/>
  <cp:lastModifiedBy>MURRAY Echo * ODF</cp:lastModifiedBy>
  <cp:revision>4</cp:revision>
  <cp:lastPrinted>2022-11-14T23:34:00Z</cp:lastPrinted>
  <dcterms:created xsi:type="dcterms:W3CDTF">2023-06-23T23:50:00Z</dcterms:created>
  <dcterms:modified xsi:type="dcterms:W3CDTF">2023-06-30T17:53:00Z</dcterms:modified>
  <cp:category>Letter</cp:category>
</cp:coreProperties>
</file>